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7819" w14:textId="77777777" w:rsidR="0072437F" w:rsidRDefault="0072437F" w:rsidP="008E46A6">
      <w:pPr>
        <w:spacing w:after="80"/>
        <w:contextualSpacing/>
        <w:jc w:val="center"/>
        <w:rPr>
          <w:rFonts w:asciiTheme="majorHAnsi" w:eastAsiaTheme="majorEastAsia" w:hAnsiTheme="majorHAnsi" w:cstheme="majorBidi"/>
          <w:b/>
          <w:bCs/>
          <w:color w:val="D6615C" w:themeColor="accent1"/>
          <w:spacing w:val="-10"/>
          <w:kern w:val="28"/>
          <w:sz w:val="44"/>
        </w:rPr>
      </w:pPr>
      <w:r>
        <w:rPr>
          <w:rFonts w:asciiTheme="majorHAnsi" w:eastAsiaTheme="majorEastAsia" w:hAnsiTheme="majorHAnsi" w:cstheme="majorBidi"/>
          <w:b/>
          <w:bCs/>
          <w:color w:val="D6615C" w:themeColor="accent1"/>
          <w:spacing w:val="-10"/>
          <w:kern w:val="28"/>
          <w:sz w:val="44"/>
        </w:rPr>
        <w:t xml:space="preserve">Principles of Human Services </w:t>
      </w: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pacing w:val="-10"/>
          <w:kern w:val="28"/>
          <w:sz w:val="44"/>
        </w:rPr>
        <w:t>Syllabus</w:t>
      </w:r>
    </w:p>
    <w:p w14:paraId="35EA210A" w14:textId="4688D5E9" w:rsidR="008E46A6" w:rsidRDefault="008E46A6" w:rsidP="008E46A6">
      <w:pPr>
        <w:spacing w:after="80"/>
        <w:contextualSpacing/>
        <w:jc w:val="center"/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</w:pPr>
      <w:r w:rsidRPr="008E46A6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>R</w:t>
      </w:r>
      <w:r w:rsidR="00336E99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 xml:space="preserve">idge Point High School </w:t>
      </w:r>
      <w:r w:rsidR="00A810B8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>20</w:t>
      </w:r>
      <w:r w:rsidR="00340F09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 xml:space="preserve">22 </w:t>
      </w:r>
      <w:r w:rsidR="00A810B8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>-202</w:t>
      </w:r>
      <w:r w:rsidR="00340F09"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  <w:t>3</w:t>
      </w:r>
    </w:p>
    <w:p w14:paraId="72023AD2" w14:textId="77777777" w:rsidR="00C237B0" w:rsidRPr="00E30161" w:rsidRDefault="00C237B0" w:rsidP="008E46A6">
      <w:pPr>
        <w:spacing w:after="80"/>
        <w:contextualSpacing/>
        <w:jc w:val="center"/>
        <w:rPr>
          <w:rFonts w:asciiTheme="majorHAnsi" w:eastAsiaTheme="majorEastAsia" w:hAnsiTheme="majorHAnsi" w:cstheme="majorBidi"/>
          <w:b/>
          <w:bCs/>
          <w:color w:val="auto"/>
          <w:spacing w:val="-10"/>
          <w:kern w:val="28"/>
          <w:sz w:val="28"/>
          <w:szCs w:val="28"/>
        </w:rPr>
      </w:pPr>
    </w:p>
    <w:p w14:paraId="5A978159" w14:textId="77777777" w:rsidR="0072437F" w:rsidRPr="00E30161" w:rsidRDefault="008E46A6" w:rsidP="008E46A6">
      <w:pPr>
        <w:numPr>
          <w:ilvl w:val="1"/>
          <w:numId w:val="0"/>
        </w:numPr>
        <w:spacing w:after="800"/>
        <w:jc w:val="center"/>
        <w:rPr>
          <w:rFonts w:eastAsia="MS Mincho"/>
          <w:b/>
          <w:bCs/>
          <w:color w:val="262626" w:themeColor="text1" w:themeTint="D9"/>
          <w:spacing w:val="15"/>
          <w:sz w:val="24"/>
        </w:rPr>
      </w:pPr>
      <w:r>
        <w:rPr>
          <w:rFonts w:eastAsia="MS Mincho"/>
          <w:b/>
          <w:bCs/>
          <w:noProof/>
          <w:color w:val="262626" w:themeColor="text1" w:themeTint="D9"/>
          <w:spacing w:val="15"/>
          <w:sz w:val="24"/>
          <w:lang w:eastAsia="en-US"/>
        </w:rPr>
        <w:drawing>
          <wp:inline distT="0" distB="0" distL="0" distR="0" wp14:anchorId="34DD1896" wp14:editId="21050E95">
            <wp:extent cx="2286000" cy="1400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man servic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17" cy="140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SyllabusTable-NoBorders1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3033"/>
        <w:gridCol w:w="3753"/>
        <w:gridCol w:w="2948"/>
      </w:tblGrid>
      <w:tr w:rsidR="0072437F" w:rsidRPr="00E30161" w14:paraId="482ACA40" w14:textId="77777777" w:rsidTr="00212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9" w:type="pct"/>
          </w:tcPr>
          <w:p w14:paraId="014A254D" w14:textId="77777777" w:rsidR="0072437F" w:rsidRPr="00E30161" w:rsidRDefault="0072437F" w:rsidP="00212FA7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E30161">
              <w:rPr>
                <w:rFonts w:asciiTheme="minorHAnsi" w:hAnsiTheme="minorHAnsi"/>
                <w:sz w:val="24"/>
                <w:szCs w:val="24"/>
              </w:rPr>
              <w:t>Instructor</w:t>
            </w:r>
          </w:p>
        </w:tc>
        <w:tc>
          <w:tcPr>
            <w:tcW w:w="1706" w:type="pct"/>
          </w:tcPr>
          <w:p w14:paraId="1485B904" w14:textId="77777777" w:rsidR="0072437F" w:rsidRPr="00E30161" w:rsidRDefault="0072437F" w:rsidP="00212FA7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E30161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1625" w:type="pct"/>
          </w:tcPr>
          <w:p w14:paraId="69179137" w14:textId="77777777" w:rsidR="0072437F" w:rsidRPr="00E30161" w:rsidRDefault="00451B05" w:rsidP="00212FA7">
            <w:pPr>
              <w:spacing w:after="12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2437F" w:rsidRPr="00E30161">
              <w:rPr>
                <w:rFonts w:asciiTheme="minorHAnsi" w:hAnsiTheme="minorHAnsi"/>
                <w:sz w:val="24"/>
                <w:szCs w:val="24"/>
              </w:rPr>
              <w:t>Phone</w:t>
            </w:r>
          </w:p>
        </w:tc>
      </w:tr>
      <w:tr w:rsidR="0072437F" w:rsidRPr="00E30161" w14:paraId="2BDFEA74" w14:textId="77777777" w:rsidTr="00212FA7">
        <w:tc>
          <w:tcPr>
            <w:tcW w:w="1669" w:type="pct"/>
          </w:tcPr>
          <w:p w14:paraId="2C9DE48C" w14:textId="77777777" w:rsidR="0072437F" w:rsidRPr="00E30161" w:rsidRDefault="0072437F" w:rsidP="00212FA7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E30161">
              <w:rPr>
                <w:b/>
                <w:bCs/>
                <w:color w:val="262626" w:themeColor="text1" w:themeTint="D9"/>
                <w:sz w:val="24"/>
                <w:szCs w:val="24"/>
              </w:rPr>
              <w:t>Nicole Burbridge</w:t>
            </w:r>
          </w:p>
          <w:p w14:paraId="4055ACE5" w14:textId="77777777" w:rsidR="0072437F" w:rsidRPr="00E30161" w:rsidRDefault="0072437F" w:rsidP="00212FA7">
            <w:pPr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E30161">
              <w:rPr>
                <w:b/>
                <w:bCs/>
                <w:color w:val="262626" w:themeColor="text1" w:themeTint="D9"/>
                <w:sz w:val="24"/>
                <w:szCs w:val="24"/>
              </w:rPr>
              <w:t>CTE Department</w:t>
            </w:r>
          </w:p>
        </w:tc>
        <w:tc>
          <w:tcPr>
            <w:tcW w:w="1706" w:type="pct"/>
          </w:tcPr>
          <w:p w14:paraId="31D6A575" w14:textId="77777777" w:rsidR="0072437F" w:rsidRPr="00E30161" w:rsidRDefault="006D1AC3" w:rsidP="00212FA7">
            <w:pPr>
              <w:rPr>
                <w:sz w:val="24"/>
                <w:szCs w:val="24"/>
              </w:rPr>
            </w:pPr>
            <w:hyperlink r:id="rId11" w:history="1">
              <w:r w:rsidR="0072437F" w:rsidRPr="00E30161">
                <w:rPr>
                  <w:color w:val="549CCC" w:themeColor="hyperlink"/>
                  <w:sz w:val="24"/>
                  <w:szCs w:val="24"/>
                  <w:u w:val="single"/>
                </w:rPr>
                <w:t>Nicole.burbridge@fortbendisd.com</w:t>
              </w:r>
            </w:hyperlink>
          </w:p>
        </w:tc>
        <w:tc>
          <w:tcPr>
            <w:tcW w:w="1625" w:type="pct"/>
          </w:tcPr>
          <w:p w14:paraId="1296524C" w14:textId="77777777" w:rsidR="0072437F" w:rsidRPr="00E30161" w:rsidRDefault="00451B05" w:rsidP="00212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6E99">
              <w:rPr>
                <w:sz w:val="24"/>
                <w:szCs w:val="24"/>
              </w:rPr>
              <w:t>(281)327-5200</w:t>
            </w:r>
          </w:p>
        </w:tc>
      </w:tr>
    </w:tbl>
    <w:p w14:paraId="48322A80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Description</w:t>
      </w:r>
      <w:r w:rsidRPr="00E520A6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 xml:space="preserve">                                                                       </w:t>
      </w:r>
    </w:p>
    <w:p w14:paraId="4795397B" w14:textId="77777777" w:rsidR="000A1A38" w:rsidRPr="000A1A38" w:rsidRDefault="001357E0" w:rsidP="000A1A38">
      <w:pPr>
        <w:rPr>
          <w:b/>
          <w:sz w:val="24"/>
          <w:szCs w:val="24"/>
        </w:rPr>
      </w:pPr>
      <w:r w:rsidRPr="00E520A6">
        <w:rPr>
          <w:rFonts w:asciiTheme="majorHAnsi" w:hAnsiTheme="majorHAnsi" w:cs="Arial"/>
          <w:color w:val="3D3C39"/>
          <w:sz w:val="24"/>
          <w:szCs w:val="24"/>
          <w:shd w:val="clear" w:color="auto" w:fill="FFFFFF"/>
        </w:rPr>
        <w:t>This laboratory course will enable students to investigate careers in the human services career cluster including counseling and mental health, early childhood development, family and community,</w:t>
      </w:r>
      <w:r w:rsidR="001B39CC" w:rsidRPr="00E520A6">
        <w:rPr>
          <w:rFonts w:asciiTheme="majorHAnsi" w:hAnsiTheme="majorHAnsi" w:cs="Arial"/>
          <w:color w:val="3D3C39"/>
          <w:sz w:val="24"/>
          <w:szCs w:val="24"/>
          <w:shd w:val="clear" w:color="auto" w:fill="FFFFFF"/>
        </w:rPr>
        <w:t xml:space="preserve"> decision making,</w:t>
      </w:r>
      <w:r w:rsidRPr="00E520A6">
        <w:rPr>
          <w:rFonts w:asciiTheme="majorHAnsi" w:hAnsiTheme="majorHAnsi" w:cs="Arial"/>
          <w:color w:val="3D3C39"/>
          <w:sz w:val="24"/>
          <w:szCs w:val="24"/>
          <w:shd w:val="clear" w:color="auto" w:fill="FFFFFF"/>
        </w:rPr>
        <w:t xml:space="preserve"> money management, nutrition, food preparation, etiquette, basic sewing skills, and personal care services. </w:t>
      </w:r>
    </w:p>
    <w:p w14:paraId="42CAFA60" w14:textId="77777777" w:rsidR="0072437F" w:rsidRPr="00E520A6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Expectations and Goals</w:t>
      </w:r>
    </w:p>
    <w:p w14:paraId="7FF414C8" w14:textId="77777777" w:rsidR="000A1A38" w:rsidRDefault="001357E0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520A6">
        <w:rPr>
          <w:rFonts w:asciiTheme="majorHAnsi" w:hAnsiTheme="majorHAnsi" w:cs="Arial"/>
          <w:color w:val="3D3C39"/>
          <w:sz w:val="24"/>
          <w:szCs w:val="24"/>
          <w:shd w:val="clear" w:color="auto" w:fill="FFFFFF"/>
        </w:rPr>
        <w:t xml:space="preserve">Each student is expected to complete the knowledge and skills essential for success in high-skill, high-wage, or high-demand human services careers. </w:t>
      </w:r>
    </w:p>
    <w:p w14:paraId="51CE29AD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Resources</w:t>
      </w:r>
    </w:p>
    <w:p w14:paraId="6D21B6C6" w14:textId="77777777" w:rsidR="000A1A38" w:rsidRPr="000A1A38" w:rsidRDefault="0072437F" w:rsidP="000A1A38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In</w:t>
      </w:r>
      <w:r w:rsidRPr="00E520A6">
        <w:rPr>
          <w:rFonts w:eastAsia="MS Mincho"/>
          <w:sz w:val="24"/>
          <w:szCs w:val="24"/>
        </w:rPr>
        <w:t>ternet sites, handouts</w:t>
      </w:r>
      <w:r w:rsidRPr="00E30161">
        <w:rPr>
          <w:rFonts w:eastAsia="MS Mincho"/>
          <w:sz w:val="24"/>
          <w:szCs w:val="24"/>
        </w:rPr>
        <w:t>, guest speakers, videos, power point presentations, computer programs.</w:t>
      </w:r>
    </w:p>
    <w:p w14:paraId="416DBD78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Evaluation and Grading</w:t>
      </w:r>
    </w:p>
    <w:p w14:paraId="2A0A8208" w14:textId="77777777" w:rsidR="0072437F" w:rsidRPr="00E30161" w:rsidRDefault="0072437F" w:rsidP="0072437F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50% Daily (Homework, Quizzes, Etc.) 50% Major (Test and Projects)</w:t>
      </w:r>
    </w:p>
    <w:p w14:paraId="702B33C9" w14:textId="77777777" w:rsidR="0072437F" w:rsidRPr="00E30161" w:rsidRDefault="0072437F" w:rsidP="0072437F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90-100 = A</w:t>
      </w:r>
    </w:p>
    <w:p w14:paraId="446E9FC7" w14:textId="77777777" w:rsidR="0072437F" w:rsidRPr="00E30161" w:rsidRDefault="0072437F" w:rsidP="0072437F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80-89 = B</w:t>
      </w:r>
    </w:p>
    <w:p w14:paraId="62F47593" w14:textId="77777777" w:rsidR="0072437F" w:rsidRPr="00E30161" w:rsidRDefault="0072437F" w:rsidP="0072437F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70-79 = C</w:t>
      </w:r>
    </w:p>
    <w:p w14:paraId="574F71E6" w14:textId="77777777" w:rsidR="0072437F" w:rsidRDefault="00336E99" w:rsidP="0072437F">
      <w:pPr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69 and below</w:t>
      </w:r>
      <w:r w:rsidR="0072437F" w:rsidRPr="00E30161">
        <w:rPr>
          <w:rFonts w:eastAsia="MS Mincho"/>
          <w:sz w:val="24"/>
          <w:szCs w:val="24"/>
        </w:rPr>
        <w:t xml:space="preserve"> = F</w:t>
      </w:r>
    </w:p>
    <w:p w14:paraId="1DD17B2B" w14:textId="77777777" w:rsidR="00AD3B41" w:rsidRPr="00E30161" w:rsidRDefault="00AD3B41" w:rsidP="0072437F">
      <w:pPr>
        <w:rPr>
          <w:rFonts w:eastAsia="MS Mincho"/>
          <w:sz w:val="24"/>
          <w:szCs w:val="24"/>
        </w:rPr>
      </w:pPr>
    </w:p>
    <w:p w14:paraId="086EE8B5" w14:textId="77777777" w:rsidR="000A1A38" w:rsidRDefault="000A1A38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</w:p>
    <w:p w14:paraId="21E21131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Class Rules</w:t>
      </w:r>
    </w:p>
    <w:p w14:paraId="78BA496F" w14:textId="77777777" w:rsidR="0072437F" w:rsidRPr="00E30161" w:rsidRDefault="0072437F" w:rsidP="0072437F">
      <w:pPr>
        <w:numPr>
          <w:ilvl w:val="0"/>
          <w:numId w:val="6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Be on-time, on-task, &amp; prepared to learn EVERYDAY</w:t>
      </w:r>
    </w:p>
    <w:p w14:paraId="1DA00FDA" w14:textId="77777777" w:rsidR="0072437F" w:rsidRPr="00E30161" w:rsidRDefault="0072437F" w:rsidP="0072437F">
      <w:pPr>
        <w:numPr>
          <w:ilvl w:val="0"/>
          <w:numId w:val="6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Keep all personal electronics PUT AWAY (Unless told otherwise)</w:t>
      </w:r>
    </w:p>
    <w:p w14:paraId="208CE0A9" w14:textId="77777777" w:rsidR="0072437F" w:rsidRPr="00E30161" w:rsidRDefault="0072437F" w:rsidP="0072437F">
      <w:pPr>
        <w:numPr>
          <w:ilvl w:val="0"/>
          <w:numId w:val="6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Be RESPONSIBLE for your own learning</w:t>
      </w:r>
    </w:p>
    <w:p w14:paraId="57936B4A" w14:textId="77777777" w:rsidR="0072437F" w:rsidRPr="00E30161" w:rsidRDefault="0072437F" w:rsidP="0072437F">
      <w:pPr>
        <w:numPr>
          <w:ilvl w:val="0"/>
          <w:numId w:val="6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RESPECT the teacher, classroom, and other students</w:t>
      </w:r>
    </w:p>
    <w:p w14:paraId="4D87E30E" w14:textId="77777777" w:rsidR="008E46A6" w:rsidRPr="005D59C6" w:rsidRDefault="0072437F" w:rsidP="005D59C6">
      <w:pPr>
        <w:numPr>
          <w:ilvl w:val="0"/>
          <w:numId w:val="6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Trash goes IN the trashcan</w:t>
      </w:r>
    </w:p>
    <w:p w14:paraId="711E5C83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 xml:space="preserve">Consequences </w:t>
      </w:r>
    </w:p>
    <w:p w14:paraId="34CFF1EB" w14:textId="77777777" w:rsidR="0072437F" w:rsidRPr="00E30161" w:rsidRDefault="0072437F" w:rsidP="0072437F">
      <w:pPr>
        <w:numPr>
          <w:ilvl w:val="0"/>
          <w:numId w:val="7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Verbal Warning</w:t>
      </w:r>
    </w:p>
    <w:p w14:paraId="2880A69B" w14:textId="77777777" w:rsidR="0072437F" w:rsidRPr="00E30161" w:rsidRDefault="0072437F" w:rsidP="0072437F">
      <w:pPr>
        <w:numPr>
          <w:ilvl w:val="0"/>
          <w:numId w:val="7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 xml:space="preserve">Conference with teacher </w:t>
      </w:r>
    </w:p>
    <w:p w14:paraId="6A8440CD" w14:textId="77777777" w:rsidR="0072437F" w:rsidRPr="00E30161" w:rsidRDefault="0072437F" w:rsidP="0072437F">
      <w:pPr>
        <w:numPr>
          <w:ilvl w:val="0"/>
          <w:numId w:val="7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Conference with parent(s)/guardian with corrective behavior action plan</w:t>
      </w:r>
    </w:p>
    <w:p w14:paraId="6EB6F706" w14:textId="1A7941BB" w:rsidR="00AD3B41" w:rsidRDefault="0072437F" w:rsidP="005D59C6">
      <w:pPr>
        <w:numPr>
          <w:ilvl w:val="0"/>
          <w:numId w:val="7"/>
        </w:numPr>
        <w:contextualSpacing/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>Conference with teacher, parent(s)/ guardian and administrator</w:t>
      </w:r>
    </w:p>
    <w:p w14:paraId="38DB59A2" w14:textId="77777777" w:rsidR="00340F09" w:rsidRPr="005D59C6" w:rsidRDefault="00340F09" w:rsidP="00340F09">
      <w:pPr>
        <w:ind w:left="720"/>
        <w:contextualSpacing/>
        <w:rPr>
          <w:rFonts w:eastAsia="MS Mincho"/>
          <w:sz w:val="24"/>
          <w:szCs w:val="24"/>
        </w:rPr>
      </w:pPr>
    </w:p>
    <w:p w14:paraId="7C2F995C" w14:textId="77777777" w:rsidR="0072437F" w:rsidRPr="00E30161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E30161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>Make- Up Assignments</w:t>
      </w:r>
    </w:p>
    <w:p w14:paraId="491B6C1C" w14:textId="77777777" w:rsidR="0072437F" w:rsidRPr="005D59C6" w:rsidRDefault="0072437F" w:rsidP="005D59C6">
      <w:pPr>
        <w:rPr>
          <w:rFonts w:eastAsia="MS Mincho"/>
          <w:sz w:val="24"/>
          <w:szCs w:val="24"/>
        </w:rPr>
      </w:pPr>
      <w:r w:rsidRPr="00E30161">
        <w:rPr>
          <w:rFonts w:eastAsia="MS Mincho"/>
          <w:sz w:val="24"/>
          <w:szCs w:val="24"/>
        </w:rPr>
        <w:t xml:space="preserve">Each student is required to make-up any assignment(s) he/she missed in the event of an excused absences. Students must communicate with the teacher the day he/she returns to class regarding missed assignment.  </w:t>
      </w:r>
    </w:p>
    <w:p w14:paraId="3C0F5A98" w14:textId="77777777" w:rsidR="0072437F" w:rsidRPr="00751B27" w:rsidRDefault="0072437F" w:rsidP="0072437F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</w:pPr>
      <w:r w:rsidRPr="00751B27">
        <w:rPr>
          <w:rFonts w:asciiTheme="majorHAnsi" w:eastAsiaTheme="majorEastAsia" w:hAnsiTheme="majorHAnsi" w:cstheme="majorBidi"/>
          <w:b/>
          <w:bCs/>
          <w:color w:val="D6615C" w:themeColor="accent1"/>
          <w:sz w:val="24"/>
          <w:szCs w:val="24"/>
        </w:rPr>
        <w:t xml:space="preserve">Late Work Policy </w:t>
      </w:r>
    </w:p>
    <w:p w14:paraId="34134CB1" w14:textId="75DF3C45" w:rsidR="005D59C6" w:rsidRDefault="000A1A38" w:rsidP="000A1A38">
      <w:pPr>
        <w:rPr>
          <w:sz w:val="22"/>
          <w:szCs w:val="22"/>
        </w:rPr>
      </w:pPr>
      <w:r>
        <w:rPr>
          <w:sz w:val="22"/>
          <w:szCs w:val="22"/>
        </w:rPr>
        <w:t>Student work must be handed in</w:t>
      </w:r>
      <w:r w:rsidR="00A810B8">
        <w:rPr>
          <w:sz w:val="22"/>
          <w:szCs w:val="22"/>
        </w:rPr>
        <w:t xml:space="preserve"> the day it is due. Assignments turned in late will be deducted 10 points each day. </w:t>
      </w:r>
      <w:r w:rsidRPr="004E657A">
        <w:rPr>
          <w:b/>
          <w:sz w:val="22"/>
          <w:szCs w:val="22"/>
        </w:rPr>
        <w:t xml:space="preserve">No late work will be taken after the </w:t>
      </w:r>
      <w:r w:rsidR="00A810B8">
        <w:rPr>
          <w:b/>
          <w:sz w:val="22"/>
          <w:szCs w:val="22"/>
        </w:rPr>
        <w:t>fifth</w:t>
      </w:r>
      <w:r w:rsidRPr="004E657A">
        <w:rPr>
          <w:b/>
          <w:sz w:val="22"/>
          <w:szCs w:val="22"/>
        </w:rPr>
        <w:t xml:space="preserve"> day</w:t>
      </w:r>
      <w:r>
        <w:rPr>
          <w:sz w:val="22"/>
          <w:szCs w:val="22"/>
        </w:rPr>
        <w:t xml:space="preserve">. No late work will be accepted after the nine-week cycle in which the work was assigned. </w:t>
      </w:r>
    </w:p>
    <w:p w14:paraId="6371E31D" w14:textId="77777777" w:rsidR="005D59C6" w:rsidRDefault="005D59C6" w:rsidP="005D59C6">
      <w:pPr>
        <w:keepNext/>
        <w:keepLines/>
        <w:spacing w:before="200" w:after="80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20"/>
        </w:rPr>
      </w:pPr>
      <w:r w:rsidRPr="005D59C6">
        <w:rPr>
          <w:rFonts w:asciiTheme="majorHAnsi" w:eastAsiaTheme="majorEastAsia" w:hAnsiTheme="majorHAnsi" w:cstheme="majorBidi"/>
          <w:b/>
          <w:bCs/>
          <w:color w:val="D6615C" w:themeColor="accent1"/>
          <w:sz w:val="20"/>
        </w:rPr>
        <w:t>Materials Needed</w:t>
      </w:r>
    </w:p>
    <w:p w14:paraId="0477F1A9" w14:textId="77777777" w:rsidR="005D59C6" w:rsidRPr="00C237B0" w:rsidRDefault="005D59C6" w:rsidP="00C237B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237B0">
        <w:rPr>
          <w:sz w:val="22"/>
          <w:szCs w:val="22"/>
        </w:rPr>
        <w:t>One Composition Notebook</w:t>
      </w:r>
    </w:p>
    <w:p w14:paraId="32198795" w14:textId="77777777" w:rsidR="005D59C6" w:rsidRPr="005D59C6" w:rsidRDefault="005D59C6" w:rsidP="0072437F">
      <w:pPr>
        <w:rPr>
          <w:sz w:val="22"/>
          <w:szCs w:val="22"/>
        </w:rPr>
      </w:pPr>
    </w:p>
    <w:p w14:paraId="1873342D" w14:textId="77777777" w:rsidR="0072437F" w:rsidRPr="00E520A6" w:rsidRDefault="0072437F" w:rsidP="0072437F">
      <w:pPr>
        <w:rPr>
          <w:b/>
          <w:sz w:val="24"/>
          <w:szCs w:val="24"/>
        </w:rPr>
      </w:pPr>
      <w:r w:rsidRPr="00751B27">
        <w:rPr>
          <w:b/>
          <w:sz w:val="24"/>
          <w:szCs w:val="24"/>
        </w:rPr>
        <w:t>*Please</w:t>
      </w:r>
      <w:r w:rsidR="000A1A38">
        <w:rPr>
          <w:b/>
          <w:sz w:val="24"/>
          <w:szCs w:val="24"/>
        </w:rPr>
        <w:t>,</w:t>
      </w:r>
      <w:r w:rsidRPr="00751B27">
        <w:rPr>
          <w:b/>
          <w:sz w:val="24"/>
          <w:szCs w:val="24"/>
        </w:rPr>
        <w:t xml:space="preserve"> allow a </w:t>
      </w:r>
      <w:r w:rsidR="000A1A38" w:rsidRPr="00751B27">
        <w:rPr>
          <w:b/>
          <w:sz w:val="24"/>
          <w:szCs w:val="24"/>
        </w:rPr>
        <w:t>24-hour</w:t>
      </w:r>
      <w:r w:rsidRPr="00751B27">
        <w:rPr>
          <w:b/>
          <w:sz w:val="24"/>
          <w:szCs w:val="24"/>
        </w:rPr>
        <w:t xml:space="preserve"> turn-around on communications. Every effort will be made to respond to all emails and phone calls within 24 hours.</w:t>
      </w:r>
    </w:p>
    <w:p w14:paraId="16A55C0C" w14:textId="77777777" w:rsidR="00DD0E21" w:rsidRPr="00DD0E21" w:rsidRDefault="00DD0E21" w:rsidP="005D59C6">
      <w:pPr>
        <w:rPr>
          <w:rFonts w:asciiTheme="majorHAnsi" w:eastAsiaTheme="majorEastAsia" w:hAnsiTheme="majorHAnsi" w:cstheme="majorBidi"/>
          <w:b/>
          <w:bCs/>
          <w:color w:val="D6615C" w:themeColor="accent1"/>
          <w:sz w:val="20"/>
        </w:rPr>
      </w:pPr>
    </w:p>
    <w:p w14:paraId="60C8E697" w14:textId="77777777" w:rsidR="00DD0E21" w:rsidRPr="00DD0E21" w:rsidRDefault="00DD0E21" w:rsidP="00DD0E21">
      <w:pPr>
        <w:keepNext/>
        <w:keepLines/>
        <w:spacing w:before="200" w:after="80"/>
        <w:jc w:val="center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</w:pPr>
      <w:r w:rsidRPr="00DD0E21"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  <w:t xml:space="preserve">“We may encounter </w:t>
      </w:r>
      <w:proofErr w:type="gramStart"/>
      <w:r w:rsidRPr="00DD0E21"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  <w:t>defeats</w:t>
      </w:r>
      <w:proofErr w:type="gramEnd"/>
      <w:r w:rsidRPr="00DD0E21"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  <w:t xml:space="preserve"> but we must not be defeated.”</w:t>
      </w:r>
    </w:p>
    <w:p w14:paraId="16430B78" w14:textId="77777777" w:rsidR="004A6873" w:rsidRPr="00E520A6" w:rsidRDefault="00DD0E21" w:rsidP="00E520A6">
      <w:pPr>
        <w:keepNext/>
        <w:keepLines/>
        <w:spacing w:before="200" w:after="80"/>
        <w:jc w:val="center"/>
        <w:outlineLvl w:val="1"/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</w:pPr>
      <w:r w:rsidRPr="00DD0E21">
        <w:rPr>
          <w:rFonts w:asciiTheme="majorHAnsi" w:eastAsiaTheme="majorEastAsia" w:hAnsiTheme="majorHAnsi" w:cstheme="majorBidi"/>
          <w:b/>
          <w:bCs/>
          <w:color w:val="D6615C" w:themeColor="accent1"/>
          <w:sz w:val="44"/>
          <w:szCs w:val="44"/>
        </w:rPr>
        <w:t>-Maya Angelou</w:t>
      </w:r>
    </w:p>
    <w:p w14:paraId="251BC18E" w14:textId="77777777" w:rsidR="0031601E" w:rsidRPr="0072437F" w:rsidRDefault="0031601E" w:rsidP="0072437F"/>
    <w:sectPr w:rsidR="0031601E" w:rsidRPr="0072437F">
      <w:footerReference w:type="default" r:id="rId12"/>
      <w:pgSz w:w="12240" w:h="15840" w:code="1"/>
      <w:pgMar w:top="1152" w:right="1253" w:bottom="2160" w:left="1253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CCF20" w14:textId="77777777" w:rsidR="006D1AC3" w:rsidRDefault="006D1AC3">
      <w:pPr>
        <w:spacing w:after="0"/>
      </w:pPr>
      <w:r>
        <w:separator/>
      </w:r>
    </w:p>
  </w:endnote>
  <w:endnote w:type="continuationSeparator" w:id="0">
    <w:p w14:paraId="0A81DFCB" w14:textId="77777777" w:rsidR="006D1AC3" w:rsidRDefault="006D1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AAB4" w14:textId="1E73E774" w:rsidR="0072437F" w:rsidRDefault="0072437F">
    <w:pPr>
      <w:pStyle w:val="Footer"/>
      <w:jc w:val="center"/>
      <w:rPr>
        <w:caps/>
        <w:noProof/>
        <w:color w:val="D6615C" w:themeColor="accent1"/>
      </w:rPr>
    </w:pPr>
    <w:r>
      <w:rPr>
        <w:caps/>
        <w:color w:val="D6615C" w:themeColor="accent1"/>
      </w:rPr>
      <w:fldChar w:fldCharType="begin"/>
    </w:r>
    <w:r>
      <w:rPr>
        <w:caps/>
        <w:color w:val="D6615C" w:themeColor="accent1"/>
      </w:rPr>
      <w:instrText xml:space="preserve"> PAGE   \* MERGEFORMAT </w:instrText>
    </w:r>
    <w:r>
      <w:rPr>
        <w:caps/>
        <w:color w:val="D6615C" w:themeColor="accent1"/>
      </w:rPr>
      <w:fldChar w:fldCharType="separate"/>
    </w:r>
    <w:r w:rsidR="00720C38">
      <w:rPr>
        <w:caps/>
        <w:noProof/>
        <w:color w:val="D6615C" w:themeColor="accent1"/>
      </w:rPr>
      <w:t>2</w:t>
    </w:r>
    <w:r>
      <w:rPr>
        <w:caps/>
        <w:noProof/>
        <w:color w:val="D6615C" w:themeColor="accent1"/>
      </w:rPr>
      <w:fldChar w:fldCharType="end"/>
    </w:r>
  </w:p>
  <w:p w14:paraId="7ADC7622" w14:textId="77777777" w:rsidR="0031601E" w:rsidRDefault="00316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EEE15" w14:textId="77777777" w:rsidR="006D1AC3" w:rsidRDefault="006D1AC3">
      <w:pPr>
        <w:spacing w:after="0"/>
      </w:pPr>
      <w:r>
        <w:separator/>
      </w:r>
    </w:p>
  </w:footnote>
  <w:footnote w:type="continuationSeparator" w:id="0">
    <w:p w14:paraId="5A56A039" w14:textId="77777777" w:rsidR="006D1AC3" w:rsidRDefault="006D1A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AAA5C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4007FD"/>
    <w:multiLevelType w:val="hybridMultilevel"/>
    <w:tmpl w:val="324C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B165E"/>
    <w:multiLevelType w:val="hybridMultilevel"/>
    <w:tmpl w:val="4C5828F0"/>
    <w:lvl w:ilvl="0" w:tplc="EA184B6E">
      <w:start w:val="1"/>
      <w:numFmt w:val="bullet"/>
      <w:pStyle w:val="ListBullet"/>
      <w:lvlText w:val="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B119FC"/>
    <w:multiLevelType w:val="hybridMultilevel"/>
    <w:tmpl w:val="238E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A6F87"/>
    <w:multiLevelType w:val="hybridMultilevel"/>
    <w:tmpl w:val="731EC184"/>
    <w:lvl w:ilvl="0" w:tplc="86AC163C">
      <w:start w:val="281"/>
      <w:numFmt w:val="bullet"/>
      <w:lvlText w:val="-"/>
      <w:lvlJc w:val="left"/>
      <w:pPr>
        <w:ind w:left="324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6698204A"/>
    <w:multiLevelType w:val="hybridMultilevel"/>
    <w:tmpl w:val="A0B4C12E"/>
    <w:lvl w:ilvl="0" w:tplc="CAF8371E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943BD2"/>
    <w:multiLevelType w:val="hybridMultilevel"/>
    <w:tmpl w:val="3DC2A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F3813"/>
    <w:multiLevelType w:val="hybridMultilevel"/>
    <w:tmpl w:val="C002B01A"/>
    <w:lvl w:ilvl="0" w:tplc="AFA82AE6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7F"/>
    <w:rsid w:val="000A1A38"/>
    <w:rsid w:val="000B50EE"/>
    <w:rsid w:val="001357E0"/>
    <w:rsid w:val="001B39CC"/>
    <w:rsid w:val="002D11F7"/>
    <w:rsid w:val="0031601E"/>
    <w:rsid w:val="00336E99"/>
    <w:rsid w:val="00340F09"/>
    <w:rsid w:val="00451B05"/>
    <w:rsid w:val="004A6873"/>
    <w:rsid w:val="005453A2"/>
    <w:rsid w:val="005D3C9A"/>
    <w:rsid w:val="005D59C6"/>
    <w:rsid w:val="00603DC5"/>
    <w:rsid w:val="006D1AC3"/>
    <w:rsid w:val="00720C38"/>
    <w:rsid w:val="0072437F"/>
    <w:rsid w:val="008E46A6"/>
    <w:rsid w:val="00A12632"/>
    <w:rsid w:val="00A810B8"/>
    <w:rsid w:val="00AD3B41"/>
    <w:rsid w:val="00B31251"/>
    <w:rsid w:val="00BD4661"/>
    <w:rsid w:val="00C022AC"/>
    <w:rsid w:val="00C237B0"/>
    <w:rsid w:val="00CF6BB0"/>
    <w:rsid w:val="00DD0E21"/>
    <w:rsid w:val="00E520A6"/>
    <w:rsid w:val="00F6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1087F"/>
  <w15:chartTrackingRefBased/>
  <w15:docId w15:val="{2361BE9A-83E5-411F-8208-D2C5979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E21"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560" w:after="18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80"/>
      <w:contextualSpacing/>
    </w:pPr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D6615C" w:themeColor="accent1"/>
      <w:spacing w:val="-10"/>
      <w:kern w:val="28"/>
      <w:sz w:val="44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after="800"/>
    </w:pPr>
    <w:rPr>
      <w:b/>
      <w:bCs/>
      <w:color w:val="262626" w:themeColor="text1" w:themeTint="D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262626" w:themeColor="text1" w:themeTint="D9"/>
      <w:spacing w:val="15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262626" w:themeColor="text1" w:themeTint="D9"/>
      <w:sz w:val="2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D6615C" w:themeColor="accent1"/>
      <w:sz w:val="20"/>
    </w:r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</w:pPr>
  </w:style>
  <w:style w:type="character" w:styleId="Strong">
    <w:name w:val="Strong"/>
    <w:basedOn w:val="DefaultParagraphFont"/>
    <w:uiPriority w:val="1"/>
    <w:qFormat/>
    <w:rPr>
      <w:b/>
      <w:bCs/>
      <w:color w:val="262626" w:themeColor="text1" w:themeTint="D9"/>
    </w:rPr>
  </w:style>
  <w:style w:type="table" w:customStyle="1" w:styleId="SyllabusTable-NoBorders">
    <w:name w:val="Syllabus Table - No Borders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NoSpacing">
    <w:name w:val="No Spacing"/>
    <w:uiPriority w:val="36"/>
    <w:qFormat/>
    <w:pPr>
      <w:spacing w:after="0"/>
    </w:pPr>
  </w:style>
  <w:style w:type="table" w:customStyle="1" w:styleId="SyllabusTable-withBorders">
    <w:name w:val="Syllabus Table - with Borders"/>
    <w:basedOn w:val="TableNormal"/>
    <w:uiPriority w:val="99"/>
    <w:pPr>
      <w:spacing w:before="80" w:after="80"/>
    </w:pPr>
    <w:tblPr>
      <w:tblBorders>
        <w:bottom w:val="single" w:sz="4" w:space="0" w:color="D6615C" w:themeColor="accent1"/>
        <w:insideH w:val="single" w:sz="4" w:space="0" w:color="BFBFBF" w:themeColor="background1" w:themeShade="B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80" w:afterAutospacing="0"/>
      </w:pPr>
      <w:rPr>
        <w:rFonts w:asciiTheme="majorHAnsi" w:hAnsiTheme="majorHAnsi"/>
        <w:b/>
        <w:color w:val="D6615C" w:themeColor="accent1"/>
        <w:sz w:val="20"/>
      </w:rPr>
      <w:tblPr/>
      <w:tcPr>
        <w:tcBorders>
          <w:top w:val="nil"/>
          <w:left w:val="nil"/>
          <w:bottom w:val="single" w:sz="4" w:space="0" w:color="D6615C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color w:val="262626" w:themeColor="text1" w:themeTint="D9"/>
      </w:r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D6615C" w:themeColor="accent1"/>
      </w:pBdr>
      <w:spacing w:after="0"/>
      <w:jc w:val="right"/>
    </w:pPr>
    <w:rPr>
      <w:b/>
      <w:bCs/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olor w:val="262626" w:themeColor="text1" w:themeTint="D9"/>
    </w:rPr>
  </w:style>
  <w:style w:type="table" w:customStyle="1" w:styleId="SyllabusTable-NoBorders1">
    <w:name w:val="Syllabus Table - No Borders1"/>
    <w:basedOn w:val="TableNormal"/>
    <w:uiPriority w:val="99"/>
    <w:rsid w:val="0072437F"/>
    <w:pPr>
      <w:spacing w:after="0"/>
    </w:pPr>
    <w:rPr>
      <w:rFonts w:eastAsia="MS Mincho"/>
    </w:rPr>
    <w:tblPr>
      <w:tblCellMar>
        <w:left w:w="0" w:type="dxa"/>
        <w:right w:w="0" w:type="dxa"/>
      </w:tblCellMar>
    </w:tblPr>
    <w:tblStylePr w:type="firstRow">
      <w:pPr>
        <w:wordWrap/>
        <w:spacing w:afterLines="0" w:after="80" w:afterAutospacing="0"/>
      </w:pPr>
      <w:rPr>
        <w:rFonts w:asciiTheme="majorHAnsi" w:hAnsiTheme="majorHAnsi"/>
        <w:b/>
        <w:color w:val="D6615C" w:themeColor="accent1"/>
        <w:sz w:val="20"/>
      </w:rPr>
    </w:tblStylePr>
  </w:style>
  <w:style w:type="paragraph" w:styleId="ListParagraph">
    <w:name w:val="List Paragraph"/>
    <w:basedOn w:val="Normal"/>
    <w:uiPriority w:val="34"/>
    <w:unhideWhenUsed/>
    <w:qFormat/>
    <w:rsid w:val="004A6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cole.burbridge@fortbendisd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.burbridge\AppData\Roaming\Microsoft\Templates\Teacher's%20syllabus%20(color).dotx" TargetMode="External"/></Relationships>
</file>

<file path=word/theme/theme1.xml><?xml version="1.0" encoding="utf-8"?>
<a:theme xmlns:a="http://schemas.openxmlformats.org/drawingml/2006/main" name="Office Theme">
  <a:themeElements>
    <a:clrScheme name="Syllabus">
      <a:dk1>
        <a:sysClr val="windowText" lastClr="000000"/>
      </a:dk1>
      <a:lt1>
        <a:sysClr val="window" lastClr="FFFFFF"/>
      </a:lt1>
      <a:dk2>
        <a:srgbClr val="361817"/>
      </a:dk2>
      <a:lt2>
        <a:srgbClr val="FAEDD9"/>
      </a:lt2>
      <a:accent1>
        <a:srgbClr val="D6615C"/>
      </a:accent1>
      <a:accent2>
        <a:srgbClr val="549CCC"/>
      </a:accent2>
      <a:accent3>
        <a:srgbClr val="E89F03"/>
      </a:accent3>
      <a:accent4>
        <a:srgbClr val="56B977"/>
      </a:accent4>
      <a:accent5>
        <a:srgbClr val="E17E00"/>
      </a:accent5>
      <a:accent6>
        <a:srgbClr val="02779E"/>
      </a:accent6>
      <a:hlink>
        <a:srgbClr val="549CCC"/>
      </a:hlink>
      <a:folHlink>
        <a:srgbClr val="E17E00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f724c16-70ef-4d8c-a4f6-1c8397be3b8e" xsi:nil="true"/>
    <Teachers xmlns="4f724c16-70ef-4d8c-a4f6-1c8397be3b8e">
      <UserInfo>
        <DisplayName/>
        <AccountId xsi:nil="true"/>
        <AccountType/>
      </UserInfo>
    </Teachers>
    <Student_Groups xmlns="4f724c16-70ef-4d8c-a4f6-1c8397be3b8e">
      <UserInfo>
        <DisplayName/>
        <AccountId xsi:nil="true"/>
        <AccountType/>
      </UserInfo>
    </Student_Groups>
    <Invited_Teachers xmlns="4f724c16-70ef-4d8c-a4f6-1c8397be3b8e" xsi:nil="true"/>
    <LMS_Mappings xmlns="4f724c16-70ef-4d8c-a4f6-1c8397be3b8e" xsi:nil="true"/>
    <DefaultSectionNames xmlns="4f724c16-70ef-4d8c-a4f6-1c8397be3b8e" xsi:nil="true"/>
    <Math_Settings xmlns="4f724c16-70ef-4d8c-a4f6-1c8397be3b8e" xsi:nil="true"/>
    <Students xmlns="4f724c16-70ef-4d8c-a4f6-1c8397be3b8e">
      <UserInfo>
        <DisplayName/>
        <AccountId xsi:nil="true"/>
        <AccountType/>
      </UserInfo>
    </Students>
    <TeamsChannelId xmlns="4f724c16-70ef-4d8c-a4f6-1c8397be3b8e" xsi:nil="true"/>
    <Invited_Students xmlns="4f724c16-70ef-4d8c-a4f6-1c8397be3b8e" xsi:nil="true"/>
    <Templates xmlns="4f724c16-70ef-4d8c-a4f6-1c8397be3b8e" xsi:nil="true"/>
    <Self_Registration_Enabled xmlns="4f724c16-70ef-4d8c-a4f6-1c8397be3b8e" xsi:nil="true"/>
    <Has_Teacher_Only_SectionGroup xmlns="4f724c16-70ef-4d8c-a4f6-1c8397be3b8e" xsi:nil="true"/>
    <FolderType xmlns="4f724c16-70ef-4d8c-a4f6-1c8397be3b8e" xsi:nil="true"/>
    <Distribution_Groups xmlns="4f724c16-70ef-4d8c-a4f6-1c8397be3b8e" xsi:nil="true"/>
    <AppVersion xmlns="4f724c16-70ef-4d8c-a4f6-1c8397be3b8e" xsi:nil="true"/>
    <IsNotebookLocked xmlns="4f724c16-70ef-4d8c-a4f6-1c8397be3b8e" xsi:nil="true"/>
    <CultureName xmlns="4f724c16-70ef-4d8c-a4f6-1c8397be3b8e" xsi:nil="true"/>
    <Owner xmlns="4f724c16-70ef-4d8c-a4f6-1c8397be3b8e">
      <UserInfo>
        <DisplayName/>
        <AccountId xsi:nil="true"/>
        <AccountType/>
      </UserInfo>
    </Owner>
    <Is_Collaboration_Space_Locked xmlns="4f724c16-70ef-4d8c-a4f6-1c8397be3b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29" ma:contentTypeDescription="Create a new document." ma:contentTypeScope="" ma:versionID="184265dbd8014b779f87df5b542e52fd">
  <xsd:schema xmlns:xsd="http://www.w3.org/2001/XMLSchema" xmlns:xs="http://www.w3.org/2001/XMLSchema" xmlns:p="http://schemas.microsoft.com/office/2006/metadata/properties" xmlns:ns3="1f2aa416-b942-4173-9fc6-782defba1dde" xmlns:ns4="4f724c16-70ef-4d8c-a4f6-1c8397be3b8e" targetNamespace="http://schemas.microsoft.com/office/2006/metadata/properties" ma:root="true" ma:fieldsID="35812e4ad835b72cff90827afa776b53" ns3:_="" ns4:_="">
    <xsd:import namespace="1f2aa416-b942-4173-9fc6-782defba1dde"/>
    <xsd:import namespace="4f724c16-70ef-4d8c-a4f6-1c8397be3b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61E33-0E79-49D6-B4C2-67543C9DB966}">
  <ds:schemaRefs>
    <ds:schemaRef ds:uri="http://schemas.microsoft.com/office/2006/metadata/properties"/>
    <ds:schemaRef ds:uri="http://schemas.microsoft.com/office/infopath/2007/PartnerControls"/>
    <ds:schemaRef ds:uri="4f724c16-70ef-4d8c-a4f6-1c8397be3b8e"/>
  </ds:schemaRefs>
</ds:datastoreItem>
</file>

<file path=customXml/itemProps2.xml><?xml version="1.0" encoding="utf-8"?>
<ds:datastoreItem xmlns:ds="http://schemas.openxmlformats.org/officeDocument/2006/customXml" ds:itemID="{5301882B-C4A4-4141-8B09-2AF684D49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ABAFF-4205-44C5-B624-FCAAD3C79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aa416-b942-4173-9fc6-782defba1dde"/>
    <ds:schemaRef ds:uri="4f724c16-70ef-4d8c-a4f6-1c8397be3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Teacher's syllabus (color)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/>
  <cp:lastModifiedBy>Burbridge, Nicole</cp:lastModifiedBy>
  <cp:revision>2</cp:revision>
  <dcterms:created xsi:type="dcterms:W3CDTF">2022-06-21T23:17:00Z</dcterms:created>
  <dcterms:modified xsi:type="dcterms:W3CDTF">2022-06-21T23:17:00Z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TC029193399991</vt:lpwstr>
  </property>
  <property fmtid="{D5CDD505-2E9C-101B-9397-08002B2CF9AE}" pid="3" name="ContentTypeId">
    <vt:lpwstr>0x010100407294CEF24717439E6A1CF7E2C08BB7</vt:lpwstr>
  </property>
</Properties>
</file>